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3F" w:rsidRDefault="00CB203F" w:rsidP="00CB203F">
      <w:pPr>
        <w:spacing w:line="300" w:lineRule="exact"/>
        <w:jc w:val="center"/>
        <w:rPr>
          <w:rFonts w:ascii="Verdana" w:hAnsi="Verdana"/>
          <w:b/>
          <w:sz w:val="20"/>
          <w:szCs w:val="20"/>
        </w:rPr>
      </w:pPr>
    </w:p>
    <w:p w:rsidR="0039723C" w:rsidRDefault="0039723C" w:rsidP="0039723C">
      <w:pPr>
        <w:spacing w:line="300" w:lineRule="exac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Stichting Vrienden van Lunet zorg</w:t>
      </w:r>
    </w:p>
    <w:p w:rsidR="0039723C" w:rsidRDefault="0039723C" w:rsidP="0039723C">
      <w:pPr>
        <w:spacing w:line="300" w:lineRule="exact"/>
        <w:jc w:val="center"/>
        <w:rPr>
          <w:rFonts w:ascii="Verdana" w:hAnsi="Verdana" w:cs="Arial"/>
          <w:b/>
          <w:sz w:val="20"/>
          <w:szCs w:val="20"/>
        </w:rPr>
      </w:pPr>
      <w:r w:rsidRPr="0038483D">
        <w:rPr>
          <w:rFonts w:ascii="Verdana" w:hAnsi="Verdana" w:cs="Arial"/>
          <w:b/>
          <w:sz w:val="20"/>
          <w:szCs w:val="20"/>
        </w:rPr>
        <w:t>Aanvraagformulier voor financiële ondersteuning</w:t>
      </w:r>
    </w:p>
    <w:p w:rsidR="00CB203F" w:rsidRPr="00B966F3" w:rsidRDefault="00CB203F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1546DD" w:rsidRPr="00B966F3" w:rsidRDefault="00CB203F" w:rsidP="001546DD">
      <w:pPr>
        <w:spacing w:line="300" w:lineRule="exact"/>
        <w:rPr>
          <w:rFonts w:ascii="Verdana" w:hAnsi="Verdana"/>
          <w:sz w:val="20"/>
          <w:szCs w:val="20"/>
        </w:rPr>
      </w:pPr>
      <w:r w:rsidRPr="00B966F3">
        <w:rPr>
          <w:rFonts w:ascii="Verdana" w:hAnsi="Verdana"/>
          <w:sz w:val="20"/>
          <w:szCs w:val="20"/>
        </w:rPr>
        <w:t>Kom je in</w:t>
      </w:r>
      <w:r>
        <w:rPr>
          <w:rFonts w:ascii="Verdana" w:hAnsi="Verdana"/>
          <w:sz w:val="20"/>
          <w:szCs w:val="20"/>
        </w:rPr>
        <w:t xml:space="preserve"> </w:t>
      </w:r>
      <w:r w:rsidRPr="00B966F3">
        <w:rPr>
          <w:rFonts w:ascii="Verdana" w:hAnsi="Verdana"/>
          <w:sz w:val="20"/>
          <w:szCs w:val="20"/>
        </w:rPr>
        <w:t xml:space="preserve">de problemen omdat je te weinig geld hebt? </w:t>
      </w:r>
      <w:r w:rsidR="00AE43DF">
        <w:rPr>
          <w:rFonts w:ascii="Verdana" w:hAnsi="Verdana"/>
          <w:sz w:val="20"/>
          <w:szCs w:val="20"/>
        </w:rPr>
        <w:t>Of is er t</w:t>
      </w:r>
      <w:r w:rsidR="001546DD">
        <w:rPr>
          <w:rFonts w:ascii="Verdana" w:hAnsi="Verdana"/>
          <w:sz w:val="20"/>
          <w:szCs w:val="20"/>
        </w:rPr>
        <w:t xml:space="preserve">e weinig budget voor groepsactiviteiten? </w:t>
      </w:r>
      <w:r w:rsidRPr="00B966F3">
        <w:rPr>
          <w:rFonts w:ascii="Verdana" w:hAnsi="Verdana"/>
          <w:sz w:val="20"/>
          <w:szCs w:val="20"/>
        </w:rPr>
        <w:t xml:space="preserve">Dan kun je gebruikmaken van de </w:t>
      </w:r>
      <w:r>
        <w:rPr>
          <w:rFonts w:ascii="Verdana" w:hAnsi="Verdana"/>
          <w:sz w:val="20"/>
          <w:szCs w:val="20"/>
        </w:rPr>
        <w:t>Stichting Vrienden van Lunet zorg.</w:t>
      </w:r>
      <w:r w:rsidR="001546DD">
        <w:rPr>
          <w:rFonts w:ascii="Verdana" w:hAnsi="Verdana"/>
          <w:sz w:val="20"/>
          <w:szCs w:val="20"/>
        </w:rPr>
        <w:t xml:space="preserve"> </w:t>
      </w:r>
      <w:r w:rsidR="001546DD" w:rsidRPr="00B966F3">
        <w:rPr>
          <w:rFonts w:ascii="Verdana" w:hAnsi="Verdana"/>
          <w:sz w:val="20"/>
          <w:szCs w:val="20"/>
        </w:rPr>
        <w:t xml:space="preserve">Een bijdrage van </w:t>
      </w:r>
      <w:r w:rsidR="001546DD">
        <w:rPr>
          <w:rFonts w:ascii="Verdana" w:hAnsi="Verdana"/>
          <w:sz w:val="20"/>
          <w:szCs w:val="20"/>
        </w:rPr>
        <w:t>de stichting Vrienden van Lunet zorg</w:t>
      </w:r>
      <w:r w:rsidR="001546DD" w:rsidRPr="00B966F3">
        <w:rPr>
          <w:rFonts w:ascii="Verdana" w:hAnsi="Verdana"/>
          <w:sz w:val="20"/>
          <w:szCs w:val="20"/>
        </w:rPr>
        <w:t xml:space="preserve"> kan worden aangevraagd door de cliënt zelf, de cliëntbegeleider of de vertegenwoordiger van de cliënt. </w:t>
      </w:r>
    </w:p>
    <w:p w:rsidR="00CB203F" w:rsidRPr="00B966F3" w:rsidRDefault="00CB203F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CB203F" w:rsidRPr="0039723C" w:rsidRDefault="00CB203F" w:rsidP="00CB203F">
      <w:pPr>
        <w:spacing w:line="300" w:lineRule="exact"/>
        <w:rPr>
          <w:rFonts w:ascii="Verdana" w:hAnsi="Verdana"/>
          <w:b/>
          <w:sz w:val="20"/>
          <w:szCs w:val="20"/>
        </w:rPr>
      </w:pPr>
      <w:r w:rsidRPr="0039723C">
        <w:rPr>
          <w:rFonts w:ascii="Verdana" w:hAnsi="Verdana"/>
          <w:b/>
          <w:sz w:val="20"/>
          <w:szCs w:val="20"/>
        </w:rPr>
        <w:t>Dit zijn de voorwaarden:</w:t>
      </w:r>
    </w:p>
    <w:p w:rsidR="0039723C" w:rsidRPr="00B966F3" w:rsidRDefault="0039723C" w:rsidP="00CB203F">
      <w:pPr>
        <w:spacing w:line="3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Deze voorwaarden gelden voor individuele en groepsaanvragen. Let op: voor individuele aanvragen is een extra voorwaarde gesteld.</w:t>
      </w:r>
    </w:p>
    <w:p w:rsidR="00B40E76" w:rsidRDefault="00B40E76" w:rsidP="00CB203F">
      <w:pPr>
        <w:numPr>
          <w:ilvl w:val="0"/>
          <w:numId w:val="1"/>
        </w:numPr>
        <w:spacing w:line="3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Lees eerst de beoordelingscriteria goed door. Deze kun je vinden op www.vriendenvanlunetzorg.nl</w:t>
      </w:r>
    </w:p>
    <w:p w:rsidR="00CB203F" w:rsidRPr="00B966F3" w:rsidRDefault="000069F2" w:rsidP="00CB203F">
      <w:pPr>
        <w:numPr>
          <w:ilvl w:val="0"/>
          <w:numId w:val="1"/>
        </w:numPr>
        <w:spacing w:line="3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kunt </w:t>
      </w:r>
      <w:r w:rsidR="00CB203F" w:rsidRPr="00B966F3">
        <w:rPr>
          <w:rFonts w:ascii="Verdana" w:hAnsi="Verdana"/>
          <w:sz w:val="20"/>
          <w:szCs w:val="20"/>
        </w:rPr>
        <w:t>een aanvraag voor e</w:t>
      </w:r>
      <w:r>
        <w:rPr>
          <w:rFonts w:ascii="Verdana" w:hAnsi="Verdana"/>
          <w:sz w:val="20"/>
          <w:szCs w:val="20"/>
        </w:rPr>
        <w:t>en bijdrage indienen voor een persoon of</w:t>
      </w:r>
      <w:r w:rsidR="00CB203F" w:rsidRPr="00B966F3">
        <w:rPr>
          <w:rFonts w:ascii="Verdana" w:hAnsi="Verdana"/>
          <w:sz w:val="20"/>
          <w:szCs w:val="20"/>
        </w:rPr>
        <w:t xml:space="preserve"> voor een activiteit</w:t>
      </w:r>
      <w:r w:rsidR="0039723C">
        <w:rPr>
          <w:rFonts w:ascii="Verdana" w:hAnsi="Verdana"/>
          <w:sz w:val="20"/>
          <w:szCs w:val="20"/>
        </w:rPr>
        <w:t>/project</w:t>
      </w:r>
      <w:r w:rsidR="00CB203F" w:rsidRPr="00B966F3">
        <w:rPr>
          <w:rFonts w:ascii="Verdana" w:hAnsi="Verdana"/>
          <w:sz w:val="20"/>
          <w:szCs w:val="20"/>
        </w:rPr>
        <w:t xml:space="preserve"> voor een groep.</w:t>
      </w:r>
    </w:p>
    <w:p w:rsidR="00CB203F" w:rsidRPr="00B966F3" w:rsidRDefault="00CB203F" w:rsidP="00CB203F">
      <w:pPr>
        <w:numPr>
          <w:ilvl w:val="0"/>
          <w:numId w:val="1"/>
        </w:numPr>
        <w:spacing w:line="300" w:lineRule="exact"/>
        <w:rPr>
          <w:rFonts w:ascii="Verdana" w:hAnsi="Verdana"/>
          <w:sz w:val="20"/>
          <w:szCs w:val="20"/>
        </w:rPr>
      </w:pPr>
      <w:r w:rsidRPr="00B966F3">
        <w:rPr>
          <w:rFonts w:ascii="Verdana" w:hAnsi="Verdana"/>
          <w:sz w:val="20"/>
          <w:szCs w:val="20"/>
        </w:rPr>
        <w:t>Het geldgebrek is ni</w:t>
      </w:r>
      <w:r w:rsidR="000069F2">
        <w:rPr>
          <w:rFonts w:ascii="Verdana" w:hAnsi="Verdana"/>
          <w:sz w:val="20"/>
          <w:szCs w:val="20"/>
        </w:rPr>
        <w:t>et op te lossen door geld van</w:t>
      </w:r>
      <w:r w:rsidRPr="00B966F3">
        <w:rPr>
          <w:rFonts w:ascii="Verdana" w:hAnsi="Verdana"/>
          <w:sz w:val="20"/>
          <w:szCs w:val="20"/>
        </w:rPr>
        <w:t xml:space="preserve"> familie</w:t>
      </w:r>
      <w:r w:rsidR="000069F2">
        <w:rPr>
          <w:rFonts w:ascii="Verdana" w:hAnsi="Verdana"/>
          <w:sz w:val="20"/>
          <w:szCs w:val="20"/>
        </w:rPr>
        <w:t xml:space="preserve"> of vrienden</w:t>
      </w:r>
      <w:r w:rsidRPr="00B966F3">
        <w:rPr>
          <w:rFonts w:ascii="Verdana" w:hAnsi="Verdana"/>
          <w:sz w:val="20"/>
          <w:szCs w:val="20"/>
        </w:rPr>
        <w:t>.</w:t>
      </w:r>
    </w:p>
    <w:p w:rsidR="00CB203F" w:rsidRPr="00B966F3" w:rsidRDefault="000069F2" w:rsidP="00CB203F">
      <w:pPr>
        <w:numPr>
          <w:ilvl w:val="0"/>
          <w:numId w:val="1"/>
        </w:numPr>
        <w:spacing w:line="3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is niet door eigen toedoen dat er onvoldoende geld is.</w:t>
      </w:r>
    </w:p>
    <w:p w:rsidR="00CB203F" w:rsidRPr="00B966F3" w:rsidRDefault="00CB203F" w:rsidP="00CB203F">
      <w:pPr>
        <w:numPr>
          <w:ilvl w:val="0"/>
          <w:numId w:val="1"/>
        </w:numPr>
        <w:spacing w:line="300" w:lineRule="exact"/>
        <w:rPr>
          <w:rFonts w:ascii="Verdana" w:hAnsi="Verdana"/>
          <w:sz w:val="20"/>
          <w:szCs w:val="20"/>
        </w:rPr>
      </w:pPr>
      <w:r w:rsidRPr="00B966F3">
        <w:rPr>
          <w:rFonts w:ascii="Verdana" w:hAnsi="Verdana"/>
          <w:sz w:val="20"/>
          <w:szCs w:val="20"/>
        </w:rPr>
        <w:t>Het geld is bedoeld voor activiteiten waardoor je wee</w:t>
      </w:r>
      <w:r w:rsidR="00667918">
        <w:rPr>
          <w:rFonts w:ascii="Verdana" w:hAnsi="Verdana"/>
          <w:sz w:val="20"/>
          <w:szCs w:val="20"/>
        </w:rPr>
        <w:t>r fijn kunt leven.</w:t>
      </w:r>
    </w:p>
    <w:p w:rsidR="00160757" w:rsidRDefault="00CB203F" w:rsidP="00160757">
      <w:pPr>
        <w:numPr>
          <w:ilvl w:val="0"/>
          <w:numId w:val="1"/>
        </w:numPr>
        <w:spacing w:line="300" w:lineRule="exact"/>
        <w:rPr>
          <w:rFonts w:ascii="Verdana" w:hAnsi="Verdana"/>
          <w:sz w:val="20"/>
          <w:szCs w:val="20"/>
        </w:rPr>
      </w:pPr>
      <w:r w:rsidRPr="00B966F3">
        <w:rPr>
          <w:rFonts w:ascii="Verdana" w:hAnsi="Verdana"/>
          <w:sz w:val="20"/>
          <w:szCs w:val="20"/>
        </w:rPr>
        <w:t xml:space="preserve">Geld van </w:t>
      </w:r>
      <w:r>
        <w:rPr>
          <w:rFonts w:ascii="Verdana" w:hAnsi="Verdana"/>
          <w:sz w:val="20"/>
          <w:szCs w:val="20"/>
        </w:rPr>
        <w:t>de stichting Vrienden</w:t>
      </w:r>
      <w:r w:rsidRPr="00B966F3">
        <w:rPr>
          <w:rFonts w:ascii="Verdana" w:hAnsi="Verdana"/>
          <w:sz w:val="20"/>
          <w:szCs w:val="20"/>
        </w:rPr>
        <w:t xml:space="preserve"> wordt </w:t>
      </w:r>
      <w:r w:rsidR="00B40E76">
        <w:rPr>
          <w:rFonts w:ascii="Verdana" w:hAnsi="Verdana"/>
          <w:sz w:val="20"/>
          <w:szCs w:val="20"/>
        </w:rPr>
        <w:t xml:space="preserve">in principe </w:t>
      </w:r>
      <w:r w:rsidRPr="00B966F3">
        <w:rPr>
          <w:rFonts w:ascii="Verdana" w:hAnsi="Verdana"/>
          <w:sz w:val="20"/>
          <w:szCs w:val="20"/>
        </w:rPr>
        <w:t>maar één keer per persoon</w:t>
      </w:r>
      <w:r w:rsidR="000069F2">
        <w:rPr>
          <w:rFonts w:ascii="Verdana" w:hAnsi="Verdana"/>
          <w:sz w:val="20"/>
          <w:szCs w:val="20"/>
        </w:rPr>
        <w:t xml:space="preserve"> of groep</w:t>
      </w:r>
      <w:r w:rsidRPr="00B966F3">
        <w:rPr>
          <w:rFonts w:ascii="Verdana" w:hAnsi="Verdana"/>
          <w:sz w:val="20"/>
          <w:szCs w:val="20"/>
        </w:rPr>
        <w:t xml:space="preserve"> uitgekeerd.</w:t>
      </w:r>
    </w:p>
    <w:p w:rsidR="00B40E76" w:rsidRPr="00160757" w:rsidRDefault="00B40E76" w:rsidP="00160757">
      <w:pPr>
        <w:numPr>
          <w:ilvl w:val="0"/>
          <w:numId w:val="1"/>
        </w:numPr>
        <w:spacing w:line="3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bestuur bepaalt de hoogte van de bijdrage.</w:t>
      </w:r>
    </w:p>
    <w:p w:rsidR="0039723C" w:rsidRDefault="0039723C" w:rsidP="0039723C">
      <w:pPr>
        <w:spacing w:line="300" w:lineRule="exact"/>
        <w:ind w:left="360"/>
        <w:rPr>
          <w:rFonts w:ascii="Verdana" w:hAnsi="Verdana"/>
          <w:b/>
          <w:sz w:val="20"/>
          <w:szCs w:val="20"/>
        </w:rPr>
      </w:pPr>
    </w:p>
    <w:p w:rsidR="0039723C" w:rsidRPr="0039723C" w:rsidRDefault="0039723C" w:rsidP="0039723C">
      <w:pPr>
        <w:spacing w:line="300" w:lineRule="exact"/>
        <w:ind w:left="360"/>
        <w:rPr>
          <w:rFonts w:ascii="Verdana" w:hAnsi="Verdana"/>
          <w:b/>
          <w:sz w:val="20"/>
          <w:szCs w:val="20"/>
        </w:rPr>
      </w:pPr>
      <w:r w:rsidRPr="0039723C">
        <w:rPr>
          <w:rFonts w:ascii="Verdana" w:hAnsi="Verdana"/>
          <w:b/>
          <w:sz w:val="20"/>
          <w:szCs w:val="20"/>
        </w:rPr>
        <w:t>Extra voorwaarde individuele aanvragen:</w:t>
      </w:r>
    </w:p>
    <w:p w:rsidR="00CB203F" w:rsidRDefault="0039723C" w:rsidP="00CB203F">
      <w:pPr>
        <w:numPr>
          <w:ilvl w:val="0"/>
          <w:numId w:val="1"/>
        </w:numPr>
        <w:spacing w:line="300" w:lineRule="exact"/>
        <w:rPr>
          <w:rFonts w:ascii="Verdana" w:hAnsi="Verdana"/>
          <w:sz w:val="20"/>
          <w:szCs w:val="20"/>
        </w:rPr>
      </w:pPr>
      <w:r w:rsidRPr="00B966F3">
        <w:rPr>
          <w:rFonts w:ascii="Verdana" w:hAnsi="Verdana"/>
          <w:sz w:val="20"/>
          <w:szCs w:val="20"/>
        </w:rPr>
        <w:t>Je krijgt alleen geld als je geen gebruik kunt maken van bijzondere bijstand, gemeentelijke bijdragen of subsidies.</w:t>
      </w:r>
    </w:p>
    <w:p w:rsidR="00CB203F" w:rsidRPr="00B966F3" w:rsidRDefault="00CB203F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  <w:sectPr w:rsidR="001546DD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b/>
          <w:sz w:val="20"/>
          <w:szCs w:val="20"/>
        </w:rPr>
      </w:pPr>
    </w:p>
    <w:p w:rsidR="00CB203F" w:rsidRPr="00B966F3" w:rsidRDefault="009F4D77" w:rsidP="00CB203F">
      <w:pPr>
        <w:spacing w:line="300" w:lineRule="exact"/>
        <w:rPr>
          <w:rFonts w:ascii="Verdana" w:hAnsi="Verdana"/>
          <w:sz w:val="20"/>
          <w:szCs w:val="20"/>
        </w:rPr>
      </w:pPr>
      <w:r w:rsidRPr="000069F2">
        <w:rPr>
          <w:rFonts w:ascii="Verdana" w:hAnsi="Verdana"/>
          <w:b/>
          <w:sz w:val="20"/>
          <w:szCs w:val="20"/>
        </w:rPr>
        <w:t>Vul onderstaand formulier volledig in.</w:t>
      </w:r>
    </w:p>
    <w:p w:rsidR="00CB203F" w:rsidRDefault="00CB203F" w:rsidP="00CB203F">
      <w:pPr>
        <w:spacing w:line="300" w:lineRule="exact"/>
        <w:rPr>
          <w:rFonts w:ascii="Verdana" w:hAnsi="Verdana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CB203F" w:rsidRPr="008927FB" w:rsidTr="001546DD">
        <w:trPr>
          <w:trHeight w:val="641"/>
        </w:trPr>
        <w:tc>
          <w:tcPr>
            <w:tcW w:w="4788" w:type="dxa"/>
            <w:shd w:val="clear" w:color="auto" w:fill="auto"/>
          </w:tcPr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927FB">
              <w:rPr>
                <w:rFonts w:ascii="Verdana" w:hAnsi="Verdana"/>
                <w:b/>
                <w:sz w:val="20"/>
                <w:szCs w:val="20"/>
              </w:rPr>
              <w:t>Naam cliënt</w:t>
            </w:r>
            <w:r w:rsidR="001546DD">
              <w:rPr>
                <w:rFonts w:ascii="Verdana" w:hAnsi="Verdana"/>
                <w:b/>
                <w:sz w:val="20"/>
                <w:szCs w:val="20"/>
              </w:rPr>
              <w:t xml:space="preserve"> of groep</w:t>
            </w:r>
          </w:p>
        </w:tc>
        <w:tc>
          <w:tcPr>
            <w:tcW w:w="5040" w:type="dxa"/>
            <w:shd w:val="clear" w:color="auto" w:fill="auto"/>
          </w:tcPr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CB203F" w:rsidRPr="008927FB">
        <w:tc>
          <w:tcPr>
            <w:tcW w:w="4788" w:type="dxa"/>
            <w:shd w:val="clear" w:color="auto" w:fill="auto"/>
          </w:tcPr>
          <w:p w:rsidR="00CB203F" w:rsidRDefault="00CB203F" w:rsidP="00CB203F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927FB">
              <w:rPr>
                <w:rFonts w:ascii="Verdana" w:hAnsi="Verdana"/>
                <w:b/>
                <w:sz w:val="20"/>
                <w:szCs w:val="20"/>
              </w:rPr>
              <w:t>Geboortedatum</w:t>
            </w:r>
          </w:p>
          <w:p w:rsidR="001546DD" w:rsidRPr="008927FB" w:rsidRDefault="001546DD" w:rsidP="00CB203F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(Alleen invullen bij individuele aanvragen)</w:t>
            </w:r>
          </w:p>
        </w:tc>
        <w:tc>
          <w:tcPr>
            <w:tcW w:w="5040" w:type="dxa"/>
            <w:shd w:val="clear" w:color="auto" w:fill="auto"/>
          </w:tcPr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CB203F" w:rsidRPr="008927FB" w:rsidTr="001546DD">
        <w:trPr>
          <w:trHeight w:val="1419"/>
        </w:trPr>
        <w:tc>
          <w:tcPr>
            <w:tcW w:w="4788" w:type="dxa"/>
            <w:shd w:val="clear" w:color="auto" w:fill="auto"/>
          </w:tcPr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927FB">
              <w:rPr>
                <w:rFonts w:ascii="Verdana" w:hAnsi="Verdana"/>
                <w:b/>
                <w:sz w:val="20"/>
                <w:szCs w:val="20"/>
              </w:rPr>
              <w:t xml:space="preserve">Adres </w:t>
            </w:r>
          </w:p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927FB">
              <w:rPr>
                <w:rFonts w:ascii="Verdana" w:hAnsi="Verdana"/>
                <w:sz w:val="16"/>
                <w:szCs w:val="16"/>
              </w:rPr>
              <w:t>(</w:t>
            </w:r>
            <w:r w:rsidR="001546DD" w:rsidRPr="008927FB">
              <w:rPr>
                <w:rFonts w:ascii="Verdana" w:hAnsi="Verdana"/>
                <w:sz w:val="16"/>
                <w:szCs w:val="16"/>
              </w:rPr>
              <w:t>Straat</w:t>
            </w:r>
            <w:r w:rsidRPr="008927FB">
              <w:rPr>
                <w:rFonts w:ascii="Verdana" w:hAnsi="Verdana"/>
                <w:sz w:val="16"/>
                <w:szCs w:val="16"/>
              </w:rPr>
              <w:t>, huisnummer, postcode en woonplaats</w:t>
            </w:r>
            <w:r w:rsidR="00426DFE">
              <w:rPr>
                <w:rFonts w:ascii="Verdana" w:hAnsi="Verdana"/>
                <w:sz w:val="16"/>
                <w:szCs w:val="16"/>
              </w:rPr>
              <w:t>.</w:t>
            </w:r>
            <w:r w:rsidRPr="008927F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1546DD" w:rsidRPr="008927FB">
        <w:tc>
          <w:tcPr>
            <w:tcW w:w="4788" w:type="dxa"/>
            <w:shd w:val="clear" w:color="auto" w:fill="auto"/>
          </w:tcPr>
          <w:p w:rsidR="001546DD" w:rsidRPr="008927FB" w:rsidRDefault="001546DD" w:rsidP="001546DD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927FB">
              <w:rPr>
                <w:rFonts w:ascii="Verdana" w:hAnsi="Verdana"/>
                <w:b/>
                <w:sz w:val="20"/>
                <w:szCs w:val="20"/>
              </w:rPr>
              <w:t xml:space="preserve">Naam </w:t>
            </w:r>
            <w:r>
              <w:rPr>
                <w:rFonts w:ascii="Verdana" w:hAnsi="Verdana"/>
                <w:b/>
                <w:sz w:val="20"/>
                <w:szCs w:val="20"/>
              </w:rPr>
              <w:t>cliënt</w:t>
            </w:r>
            <w:r w:rsidRPr="008927FB">
              <w:rPr>
                <w:rFonts w:ascii="Verdana" w:hAnsi="Verdana"/>
                <w:b/>
                <w:sz w:val="20"/>
                <w:szCs w:val="20"/>
              </w:rPr>
              <w:t xml:space="preserve">begeleider </w:t>
            </w:r>
            <w:r>
              <w:rPr>
                <w:rFonts w:ascii="Verdana" w:hAnsi="Verdana"/>
                <w:b/>
                <w:sz w:val="20"/>
                <w:szCs w:val="20"/>
              </w:rPr>
              <w:t>of vertegenwoordiger</w:t>
            </w:r>
          </w:p>
          <w:p w:rsidR="001546DD" w:rsidRPr="008927FB" w:rsidRDefault="001546DD" w:rsidP="001546DD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927FB">
              <w:rPr>
                <w:rFonts w:ascii="Verdana" w:hAnsi="Verdana"/>
                <w:sz w:val="16"/>
                <w:szCs w:val="16"/>
              </w:rPr>
              <w:t>(</w:t>
            </w:r>
            <w:r w:rsidR="00160757">
              <w:rPr>
                <w:rFonts w:ascii="Verdana" w:hAnsi="Verdana"/>
                <w:sz w:val="16"/>
                <w:szCs w:val="16"/>
              </w:rPr>
              <w:t>Deze persoon geldt ook als contactpersoon</w:t>
            </w:r>
            <w:r w:rsidR="00426DFE">
              <w:rPr>
                <w:rFonts w:ascii="Verdana" w:hAnsi="Verdana"/>
                <w:sz w:val="16"/>
                <w:szCs w:val="16"/>
              </w:rPr>
              <w:t>.</w:t>
            </w:r>
            <w:r w:rsidRPr="008927F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1546DD" w:rsidRPr="008927FB" w:rsidRDefault="001546DD" w:rsidP="001546DD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1546DD" w:rsidRPr="008927FB" w:rsidTr="001546DD">
        <w:trPr>
          <w:trHeight w:val="782"/>
        </w:trPr>
        <w:tc>
          <w:tcPr>
            <w:tcW w:w="4788" w:type="dxa"/>
            <w:shd w:val="clear" w:color="auto" w:fill="auto"/>
          </w:tcPr>
          <w:p w:rsidR="001546DD" w:rsidRPr="008927FB" w:rsidRDefault="001546DD" w:rsidP="001546DD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927FB">
              <w:rPr>
                <w:rFonts w:ascii="Verdana" w:hAnsi="Verdana"/>
                <w:b/>
                <w:sz w:val="20"/>
                <w:szCs w:val="20"/>
              </w:rPr>
              <w:t>Telefoon</w:t>
            </w:r>
            <w:r w:rsidR="00160757">
              <w:rPr>
                <w:rFonts w:ascii="Verdana" w:hAnsi="Verdana"/>
                <w:b/>
                <w:sz w:val="20"/>
                <w:szCs w:val="20"/>
              </w:rPr>
              <w:t>nummer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cliëntbegeleider of vertegenwoordiger</w:t>
            </w:r>
          </w:p>
        </w:tc>
        <w:tc>
          <w:tcPr>
            <w:tcW w:w="5040" w:type="dxa"/>
            <w:shd w:val="clear" w:color="auto" w:fill="auto"/>
          </w:tcPr>
          <w:p w:rsidR="001546DD" w:rsidRPr="008927FB" w:rsidRDefault="001546DD" w:rsidP="001546DD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1546DD" w:rsidRPr="008927FB" w:rsidTr="001546DD">
        <w:trPr>
          <w:trHeight w:val="836"/>
        </w:trPr>
        <w:tc>
          <w:tcPr>
            <w:tcW w:w="4788" w:type="dxa"/>
            <w:shd w:val="clear" w:color="auto" w:fill="auto"/>
          </w:tcPr>
          <w:p w:rsidR="001546DD" w:rsidRPr="008927FB" w:rsidRDefault="001546DD" w:rsidP="001546DD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927FB">
              <w:rPr>
                <w:rFonts w:ascii="Verdana" w:hAnsi="Verdana"/>
                <w:b/>
                <w:sz w:val="20"/>
                <w:szCs w:val="20"/>
              </w:rPr>
              <w:t>E-mailadres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cliëntbegeleider of vertegenwoordiger</w:t>
            </w:r>
          </w:p>
        </w:tc>
        <w:tc>
          <w:tcPr>
            <w:tcW w:w="5040" w:type="dxa"/>
            <w:shd w:val="clear" w:color="auto" w:fill="auto"/>
          </w:tcPr>
          <w:p w:rsidR="001546DD" w:rsidRPr="008927FB" w:rsidRDefault="001546DD" w:rsidP="001546DD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1546DD" w:rsidRPr="008927FB">
        <w:tc>
          <w:tcPr>
            <w:tcW w:w="4788" w:type="dxa"/>
            <w:shd w:val="clear" w:color="auto" w:fill="auto"/>
          </w:tcPr>
          <w:p w:rsidR="001546DD" w:rsidRDefault="001546DD" w:rsidP="001546DD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Wie is het aanspreekpunt?</w:t>
            </w:r>
          </w:p>
          <w:p w:rsidR="001546DD" w:rsidRPr="008927FB" w:rsidRDefault="001546DD" w:rsidP="001546DD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(Indien het een groot project betreft wie is de projectcoördinator?</w:t>
            </w:r>
            <w:r w:rsidRPr="008927F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1546DD" w:rsidRPr="008927FB" w:rsidRDefault="001546DD" w:rsidP="001546DD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1546DD" w:rsidRPr="008927FB">
        <w:tc>
          <w:tcPr>
            <w:tcW w:w="4788" w:type="dxa"/>
            <w:shd w:val="clear" w:color="auto" w:fill="auto"/>
          </w:tcPr>
          <w:p w:rsidR="001546DD" w:rsidRDefault="001546DD" w:rsidP="001546DD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Start en einde project</w:t>
            </w:r>
          </w:p>
          <w:p w:rsidR="001546DD" w:rsidRDefault="001546DD" w:rsidP="001546DD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(Datum, begin-, eindtijd en locatie</w:t>
            </w:r>
            <w:r w:rsidR="00426DFE">
              <w:rPr>
                <w:rFonts w:ascii="Verdana" w:hAnsi="Verdana"/>
                <w:sz w:val="16"/>
                <w:szCs w:val="16"/>
              </w:rPr>
              <w:t xml:space="preserve"> van het</w:t>
            </w:r>
            <w:r>
              <w:rPr>
                <w:rFonts w:ascii="Verdana" w:hAnsi="Verdana"/>
                <w:sz w:val="16"/>
                <w:szCs w:val="16"/>
              </w:rPr>
              <w:t xml:space="preserve"> project</w:t>
            </w:r>
            <w:r w:rsidR="00426DFE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1546DD" w:rsidRPr="008927FB" w:rsidRDefault="001546DD" w:rsidP="001546DD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4D77" w:rsidRDefault="009F4D77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F4D77" w:rsidRDefault="009F4D77" w:rsidP="00CB203F">
      <w:pPr>
        <w:spacing w:line="300" w:lineRule="exact"/>
        <w:rPr>
          <w:rFonts w:ascii="Verdana" w:hAnsi="Verdana"/>
          <w:sz w:val="20"/>
          <w:szCs w:val="20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CB203F" w:rsidRPr="008927FB" w:rsidTr="009F4D77">
        <w:trPr>
          <w:trHeight w:val="443"/>
        </w:trPr>
        <w:tc>
          <w:tcPr>
            <w:tcW w:w="9842" w:type="dxa"/>
            <w:shd w:val="clear" w:color="auto" w:fill="auto"/>
          </w:tcPr>
          <w:p w:rsidR="00CB203F" w:rsidRDefault="00CB203F" w:rsidP="00CB203F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927FB">
              <w:rPr>
                <w:rFonts w:ascii="Verdana" w:hAnsi="Verdana"/>
                <w:b/>
                <w:sz w:val="20"/>
                <w:szCs w:val="20"/>
              </w:rPr>
              <w:t>Waarom vraag je een bijdrage?</w:t>
            </w:r>
          </w:p>
          <w:p w:rsidR="001546DD" w:rsidRPr="008927FB" w:rsidRDefault="001546DD" w:rsidP="00CB203F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927FB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Beschrijf uitvoerig waar het geld voor nodig is en wie er gebruik van maken. Voeg eventueel foto’s en andere bijlagen toe.</w:t>
            </w:r>
            <w:r w:rsidRPr="008927F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CB203F" w:rsidRPr="008927FB" w:rsidTr="001546DD">
        <w:trPr>
          <w:trHeight w:val="3344"/>
        </w:trPr>
        <w:tc>
          <w:tcPr>
            <w:tcW w:w="9842" w:type="dxa"/>
            <w:shd w:val="clear" w:color="auto" w:fill="auto"/>
          </w:tcPr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B203F" w:rsidRDefault="00CB203F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1546DD" w:rsidRDefault="001546DD" w:rsidP="001546DD">
      <w:pPr>
        <w:spacing w:line="300" w:lineRule="exact"/>
        <w:rPr>
          <w:rFonts w:ascii="Verdana" w:hAnsi="Verdana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546DD" w:rsidRPr="008927FB" w:rsidTr="003872B4">
        <w:tc>
          <w:tcPr>
            <w:tcW w:w="9828" w:type="dxa"/>
            <w:shd w:val="clear" w:color="auto" w:fill="auto"/>
          </w:tcPr>
          <w:p w:rsidR="001546DD" w:rsidRDefault="001546DD" w:rsidP="003872B4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927FB">
              <w:rPr>
                <w:rFonts w:ascii="Verdana" w:hAnsi="Verdana"/>
                <w:b/>
                <w:sz w:val="20"/>
                <w:szCs w:val="20"/>
              </w:rPr>
              <w:t>Hoe hoog is de gevraagde bijdrage?</w:t>
            </w:r>
          </w:p>
          <w:p w:rsidR="001546DD" w:rsidRPr="008927FB" w:rsidRDefault="001546DD" w:rsidP="003872B4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(Indien mogelijk onderbouwen met offertes</w:t>
            </w:r>
            <w:r w:rsidR="00426DFE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1546DD" w:rsidRPr="008927FB" w:rsidTr="003872B4">
        <w:trPr>
          <w:trHeight w:val="1190"/>
        </w:trPr>
        <w:tc>
          <w:tcPr>
            <w:tcW w:w="9828" w:type="dxa"/>
            <w:shd w:val="clear" w:color="auto" w:fill="auto"/>
          </w:tcPr>
          <w:p w:rsidR="001546DD" w:rsidRPr="008927FB" w:rsidRDefault="001546DD" w:rsidP="003872B4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  <w:p w:rsidR="001546DD" w:rsidRPr="008927FB" w:rsidRDefault="001546DD" w:rsidP="003872B4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546DD" w:rsidRDefault="001546DD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426DFE" w:rsidRPr="00861A9F" w:rsidRDefault="00426DFE" w:rsidP="00CB203F">
      <w:pPr>
        <w:spacing w:line="300" w:lineRule="exact"/>
        <w:rPr>
          <w:rFonts w:ascii="Verdana" w:hAnsi="Verdana"/>
          <w:b/>
          <w:color w:val="000000"/>
          <w:sz w:val="20"/>
          <w:szCs w:val="20"/>
        </w:rPr>
      </w:pPr>
      <w:r w:rsidRPr="00861A9F">
        <w:rPr>
          <w:rFonts w:ascii="Verdana" w:hAnsi="Verdana"/>
          <w:b/>
          <w:color w:val="000000"/>
          <w:sz w:val="20"/>
          <w:szCs w:val="20"/>
        </w:rPr>
        <w:t>Let op: onderstaande vraag is alleen voor project aanvragen.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26DFE" w:rsidRPr="008927FB" w:rsidTr="003872B4">
        <w:tc>
          <w:tcPr>
            <w:tcW w:w="9828" w:type="dxa"/>
            <w:shd w:val="clear" w:color="auto" w:fill="auto"/>
          </w:tcPr>
          <w:p w:rsidR="00426DFE" w:rsidRDefault="00426DFE" w:rsidP="003872B4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Plan van aanpak</w:t>
            </w:r>
          </w:p>
          <w:p w:rsidR="00426DFE" w:rsidRPr="008927FB" w:rsidRDefault="00426DFE" w:rsidP="003872B4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(Beschrijf hier het proces van het project. Voeg ook een begroting toe.)</w:t>
            </w:r>
          </w:p>
        </w:tc>
      </w:tr>
      <w:tr w:rsidR="00426DFE" w:rsidRPr="008927FB" w:rsidTr="00426DFE">
        <w:trPr>
          <w:trHeight w:val="2939"/>
        </w:trPr>
        <w:tc>
          <w:tcPr>
            <w:tcW w:w="9828" w:type="dxa"/>
            <w:shd w:val="clear" w:color="auto" w:fill="auto"/>
          </w:tcPr>
          <w:p w:rsidR="00426DFE" w:rsidRPr="008927FB" w:rsidRDefault="00426DFE" w:rsidP="003872B4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  <w:p w:rsidR="00426DFE" w:rsidRPr="008927FB" w:rsidRDefault="00426DFE" w:rsidP="003872B4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26DFE" w:rsidRDefault="00426DFE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160757" w:rsidRDefault="00160757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4348B5" w:rsidRPr="004348B5" w:rsidRDefault="004348B5" w:rsidP="00CB203F">
      <w:pPr>
        <w:spacing w:line="300" w:lineRule="exact"/>
        <w:rPr>
          <w:rFonts w:ascii="Verdana" w:hAnsi="Verdana"/>
          <w:b/>
          <w:sz w:val="20"/>
          <w:szCs w:val="20"/>
        </w:rPr>
      </w:pPr>
      <w:r w:rsidRPr="004348B5">
        <w:rPr>
          <w:rFonts w:ascii="Verdana" w:hAnsi="Verdana"/>
          <w:b/>
          <w:sz w:val="20"/>
          <w:szCs w:val="20"/>
        </w:rPr>
        <w:t>Let op: onderstaande vraag is alleen voor project aanvragen</w:t>
      </w:r>
      <w:r w:rsidR="001546DD">
        <w:rPr>
          <w:rFonts w:ascii="Verdana" w:hAnsi="Verdana"/>
          <w:b/>
          <w:sz w:val="20"/>
          <w:szCs w:val="20"/>
        </w:rPr>
        <w:t>.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4348B5" w:rsidRPr="008927FB" w:rsidTr="009273B7">
        <w:trPr>
          <w:trHeight w:val="443"/>
        </w:trPr>
        <w:tc>
          <w:tcPr>
            <w:tcW w:w="9842" w:type="dxa"/>
            <w:shd w:val="clear" w:color="auto" w:fill="auto"/>
          </w:tcPr>
          <w:p w:rsidR="004348B5" w:rsidRPr="008927FB" w:rsidRDefault="004348B5" w:rsidP="009273B7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Waarom is er geen ruimte in het budget van de eigen locatie?</w:t>
            </w:r>
          </w:p>
        </w:tc>
      </w:tr>
      <w:tr w:rsidR="004348B5" w:rsidRPr="008927FB" w:rsidTr="001546DD">
        <w:trPr>
          <w:trHeight w:val="2785"/>
        </w:trPr>
        <w:tc>
          <w:tcPr>
            <w:tcW w:w="9842" w:type="dxa"/>
            <w:shd w:val="clear" w:color="auto" w:fill="auto"/>
          </w:tcPr>
          <w:p w:rsidR="004348B5" w:rsidRPr="008927FB" w:rsidRDefault="004348B5" w:rsidP="009273B7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  <w:p w:rsidR="004348B5" w:rsidRPr="008927FB" w:rsidRDefault="004348B5" w:rsidP="009273B7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348B5" w:rsidRDefault="004348B5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426DFE" w:rsidRDefault="00426DFE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426DFE" w:rsidRDefault="00426DFE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426DFE" w:rsidRDefault="00426DFE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426DFE" w:rsidRDefault="00426DFE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426DFE" w:rsidRDefault="00426DFE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426DFE" w:rsidRDefault="00426DFE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426DFE" w:rsidRDefault="00426DFE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426DFE" w:rsidRDefault="00426DFE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4348B5" w:rsidRPr="009273B7" w:rsidRDefault="004348B5" w:rsidP="00CB203F">
      <w:pPr>
        <w:spacing w:line="300" w:lineRule="exact"/>
        <w:rPr>
          <w:rFonts w:ascii="Verdana" w:hAnsi="Verdana"/>
          <w:b/>
          <w:color w:val="000000"/>
          <w:sz w:val="20"/>
          <w:szCs w:val="20"/>
        </w:rPr>
      </w:pPr>
      <w:r w:rsidRPr="009273B7">
        <w:rPr>
          <w:rFonts w:ascii="Verdana" w:hAnsi="Verdana"/>
          <w:b/>
          <w:color w:val="000000"/>
          <w:sz w:val="20"/>
          <w:szCs w:val="20"/>
        </w:rPr>
        <w:t>Let op: onderstaande vraag geldt al</w:t>
      </w:r>
      <w:r w:rsidR="001546DD">
        <w:rPr>
          <w:rFonts w:ascii="Verdana" w:hAnsi="Verdana"/>
          <w:b/>
          <w:color w:val="000000"/>
          <w:sz w:val="20"/>
          <w:szCs w:val="20"/>
        </w:rPr>
        <w:t>leen voor individuele aanvragen.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4348B5" w:rsidRPr="009273B7" w:rsidTr="009F4D77">
        <w:trPr>
          <w:trHeight w:val="785"/>
        </w:trPr>
        <w:tc>
          <w:tcPr>
            <w:tcW w:w="9842" w:type="dxa"/>
            <w:shd w:val="clear" w:color="auto" w:fill="auto"/>
          </w:tcPr>
          <w:p w:rsidR="001546DD" w:rsidRDefault="00CB203F" w:rsidP="00CB203F">
            <w:pPr>
              <w:spacing w:line="300" w:lineRule="exac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273B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Wat is je huidige financiële situatie? </w:t>
            </w:r>
          </w:p>
          <w:p w:rsidR="00CB203F" w:rsidRPr="009273B7" w:rsidRDefault="00CB203F" w:rsidP="00CB203F">
            <w:pPr>
              <w:spacing w:line="300" w:lineRule="exac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1546DD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 w:rsidR="004F6190" w:rsidRPr="001546DD">
              <w:rPr>
                <w:rFonts w:ascii="Verdana" w:hAnsi="Verdana"/>
                <w:color w:val="000000"/>
                <w:sz w:val="16"/>
                <w:szCs w:val="16"/>
              </w:rPr>
              <w:t>Inkomsten</w:t>
            </w:r>
            <w:r w:rsidRPr="001546DD">
              <w:rPr>
                <w:rFonts w:ascii="Verdana" w:hAnsi="Verdana"/>
                <w:color w:val="000000"/>
                <w:sz w:val="16"/>
                <w:szCs w:val="16"/>
              </w:rPr>
              <w:t>/uitgaven/bank- en spaarsaldi + toelichting)</w:t>
            </w:r>
            <w:r w:rsidR="001546DD" w:rsidRPr="001546D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B203F" w:rsidRPr="008927FB" w:rsidTr="001546DD">
        <w:trPr>
          <w:trHeight w:val="2831"/>
        </w:trPr>
        <w:tc>
          <w:tcPr>
            <w:tcW w:w="9842" w:type="dxa"/>
            <w:shd w:val="clear" w:color="auto" w:fill="auto"/>
          </w:tcPr>
          <w:p w:rsidR="00CB203F" w:rsidRPr="004E5FB7" w:rsidRDefault="00CB203F" w:rsidP="00CB203F">
            <w:pPr>
              <w:spacing w:line="300" w:lineRule="exact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B203F" w:rsidRPr="004E5FB7" w:rsidRDefault="00CB203F" w:rsidP="00CB203F">
            <w:pPr>
              <w:spacing w:line="300" w:lineRule="exact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</w:tbl>
    <w:p w:rsidR="004F6190" w:rsidRDefault="004F6190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4F6190" w:rsidRDefault="004F6190" w:rsidP="00CB203F">
      <w:pPr>
        <w:spacing w:line="300" w:lineRule="exact"/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B203F" w:rsidRPr="008927FB" w:rsidTr="001546DD">
        <w:trPr>
          <w:trHeight w:val="727"/>
        </w:trPr>
        <w:tc>
          <w:tcPr>
            <w:tcW w:w="9889" w:type="dxa"/>
            <w:shd w:val="clear" w:color="auto" w:fill="auto"/>
          </w:tcPr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927FB">
              <w:rPr>
                <w:rFonts w:ascii="Verdana" w:hAnsi="Verdana"/>
                <w:b/>
                <w:sz w:val="20"/>
                <w:szCs w:val="20"/>
              </w:rPr>
              <w:t xml:space="preserve">Welke andere </w:t>
            </w:r>
            <w:r w:rsidR="00BF7D7A">
              <w:rPr>
                <w:rFonts w:ascii="Verdana" w:hAnsi="Verdana"/>
                <w:b/>
                <w:sz w:val="20"/>
                <w:szCs w:val="20"/>
              </w:rPr>
              <w:t>mogelijkheden heb je geprobeerd of lopen er momenteel?</w:t>
            </w:r>
          </w:p>
          <w:p w:rsidR="00CB203F" w:rsidRPr="008927FB" w:rsidRDefault="004E5FB7" w:rsidP="00CB203F">
            <w:pPr>
              <w:spacing w:line="30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(Bijdragen van familie, vrienden</w:t>
            </w:r>
            <w:r w:rsidR="00BF7D7A">
              <w:rPr>
                <w:rFonts w:ascii="Verdana" w:hAnsi="Verdana"/>
                <w:sz w:val="16"/>
                <w:szCs w:val="16"/>
              </w:rPr>
              <w:t>, vrijwilligers, inzamelingsacties, sponsoren</w:t>
            </w:r>
            <w:r w:rsidR="001546DD">
              <w:rPr>
                <w:rFonts w:ascii="Verdana" w:hAnsi="Verdana"/>
                <w:sz w:val="16"/>
                <w:szCs w:val="16"/>
              </w:rPr>
              <w:t xml:space="preserve"> etc.</w:t>
            </w:r>
            <w:r w:rsidR="00BF7D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CB203F" w:rsidRPr="008927FB" w:rsidTr="001546DD">
        <w:trPr>
          <w:trHeight w:val="2914"/>
        </w:trPr>
        <w:tc>
          <w:tcPr>
            <w:tcW w:w="9889" w:type="dxa"/>
            <w:shd w:val="clear" w:color="auto" w:fill="auto"/>
          </w:tcPr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B203F" w:rsidRDefault="00CB203F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1546DD" w:rsidRDefault="001546DD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F4D77" w:rsidRDefault="009F4D77" w:rsidP="00CB203F">
      <w:pPr>
        <w:spacing w:line="300" w:lineRule="exact"/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F7D7A" w:rsidRPr="008927FB" w:rsidTr="00B17FF9">
        <w:trPr>
          <w:trHeight w:val="627"/>
        </w:trPr>
        <w:tc>
          <w:tcPr>
            <w:tcW w:w="9889" w:type="dxa"/>
            <w:shd w:val="clear" w:color="auto" w:fill="auto"/>
          </w:tcPr>
          <w:p w:rsidR="00BF7D7A" w:rsidRDefault="00BF7D7A" w:rsidP="009273B7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Zijn er anderen partijen nodig om </w:t>
            </w:r>
            <w:r w:rsidR="0039663A">
              <w:rPr>
                <w:rFonts w:ascii="Verdana" w:hAnsi="Verdana"/>
                <w:b/>
                <w:sz w:val="20"/>
                <w:szCs w:val="20"/>
              </w:rPr>
              <w:t>het project</w:t>
            </w:r>
            <w:r w:rsidR="00667918">
              <w:rPr>
                <w:rFonts w:ascii="Verdana" w:hAnsi="Verdana"/>
                <w:b/>
                <w:sz w:val="20"/>
                <w:szCs w:val="20"/>
              </w:rPr>
              <w:t xml:space="preserve"> of individuele aanvraag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67918">
              <w:rPr>
                <w:rFonts w:ascii="Verdana" w:hAnsi="Verdana"/>
                <w:b/>
                <w:sz w:val="20"/>
                <w:szCs w:val="20"/>
              </w:rPr>
              <w:t>uit te voeren</w:t>
            </w:r>
            <w:r>
              <w:rPr>
                <w:rFonts w:ascii="Verdana" w:hAnsi="Verdana"/>
                <w:b/>
                <w:sz w:val="20"/>
                <w:szCs w:val="20"/>
              </w:rPr>
              <w:t>?</w:t>
            </w:r>
          </w:p>
          <w:p w:rsidR="00BF7D7A" w:rsidRPr="00BF7D7A" w:rsidRDefault="00BF7D7A" w:rsidP="009273B7">
            <w:pPr>
              <w:spacing w:line="30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(Zoals facilitaire dienst, vrijwilligers</w:t>
            </w:r>
            <w:r w:rsidR="004F6190">
              <w:rPr>
                <w:rFonts w:ascii="Verdana" w:hAnsi="Verdana"/>
                <w:sz w:val="16"/>
                <w:szCs w:val="16"/>
              </w:rPr>
              <w:t>, begeleiding</w:t>
            </w:r>
            <w:r>
              <w:rPr>
                <w:rFonts w:ascii="Verdana" w:hAnsi="Verdana"/>
                <w:sz w:val="16"/>
                <w:szCs w:val="16"/>
              </w:rPr>
              <w:t xml:space="preserve"> of taxi)</w:t>
            </w:r>
          </w:p>
        </w:tc>
      </w:tr>
      <w:tr w:rsidR="00BF7D7A" w:rsidRPr="008927FB" w:rsidTr="00B17FF9">
        <w:trPr>
          <w:trHeight w:val="2470"/>
        </w:trPr>
        <w:tc>
          <w:tcPr>
            <w:tcW w:w="9889" w:type="dxa"/>
            <w:shd w:val="clear" w:color="auto" w:fill="auto"/>
          </w:tcPr>
          <w:p w:rsidR="00BF7D7A" w:rsidRPr="008927FB" w:rsidRDefault="00BF7D7A" w:rsidP="009273B7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  <w:p w:rsidR="00BF7D7A" w:rsidRPr="008927FB" w:rsidRDefault="00BF7D7A" w:rsidP="009273B7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B203F" w:rsidRDefault="00CB203F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426DFE" w:rsidRDefault="00426DFE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426DFE" w:rsidRDefault="00426DFE" w:rsidP="00CB203F">
      <w:pPr>
        <w:spacing w:line="300" w:lineRule="exact"/>
        <w:rPr>
          <w:rFonts w:ascii="Verdana" w:hAnsi="Verdana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B203F" w:rsidRPr="008927FB">
        <w:tc>
          <w:tcPr>
            <w:tcW w:w="9828" w:type="dxa"/>
            <w:shd w:val="clear" w:color="auto" w:fill="auto"/>
          </w:tcPr>
          <w:p w:rsidR="00CB203F" w:rsidRDefault="00CB203F" w:rsidP="00CB203F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927FB">
              <w:rPr>
                <w:rFonts w:ascii="Verdana" w:hAnsi="Verdana"/>
                <w:b/>
                <w:sz w:val="20"/>
                <w:szCs w:val="20"/>
              </w:rPr>
              <w:t>Per wanneer heb je de bijdrage nodig?</w:t>
            </w:r>
          </w:p>
          <w:p w:rsidR="00BF7D7A" w:rsidRPr="008927FB" w:rsidRDefault="00BF7D7A" w:rsidP="00CB203F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B203F" w:rsidRPr="008927FB" w:rsidTr="00B17FF9">
        <w:trPr>
          <w:trHeight w:val="1024"/>
        </w:trPr>
        <w:tc>
          <w:tcPr>
            <w:tcW w:w="9828" w:type="dxa"/>
            <w:shd w:val="clear" w:color="auto" w:fill="auto"/>
          </w:tcPr>
          <w:p w:rsidR="009F4D77" w:rsidRPr="008927FB" w:rsidRDefault="009F4D77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B67D2" w:rsidRDefault="001B67D2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1B67D2" w:rsidRDefault="001B67D2" w:rsidP="00CB203F">
      <w:pPr>
        <w:spacing w:line="300" w:lineRule="exact"/>
        <w:rPr>
          <w:rFonts w:ascii="Verdana" w:hAnsi="Verdana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B203F" w:rsidRPr="008927FB" w:rsidTr="009F4D77">
        <w:trPr>
          <w:trHeight w:val="521"/>
        </w:trPr>
        <w:tc>
          <w:tcPr>
            <w:tcW w:w="9828" w:type="dxa"/>
            <w:shd w:val="clear" w:color="auto" w:fill="auto"/>
          </w:tcPr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927FB">
              <w:rPr>
                <w:rFonts w:ascii="Verdana" w:hAnsi="Verdana"/>
                <w:b/>
                <w:sz w:val="20"/>
                <w:szCs w:val="20"/>
              </w:rPr>
              <w:t>Wat is verder nog belangrijk om te weten?</w:t>
            </w:r>
          </w:p>
        </w:tc>
      </w:tr>
      <w:tr w:rsidR="00CB203F" w:rsidRPr="008927FB" w:rsidTr="009F4D77">
        <w:trPr>
          <w:trHeight w:val="1927"/>
        </w:trPr>
        <w:tc>
          <w:tcPr>
            <w:tcW w:w="9828" w:type="dxa"/>
            <w:shd w:val="clear" w:color="auto" w:fill="auto"/>
          </w:tcPr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069F2" w:rsidRDefault="000069F2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0069F2" w:rsidRDefault="000069F2" w:rsidP="00CB203F">
      <w:pPr>
        <w:spacing w:line="300" w:lineRule="exact"/>
        <w:rPr>
          <w:rFonts w:ascii="Verdana" w:hAnsi="Verdana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CB203F" w:rsidRPr="008927FB" w:rsidTr="00B17FF9">
        <w:trPr>
          <w:trHeight w:val="872"/>
        </w:trPr>
        <w:tc>
          <w:tcPr>
            <w:tcW w:w="3085" w:type="dxa"/>
            <w:shd w:val="clear" w:color="auto" w:fill="auto"/>
          </w:tcPr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927FB">
              <w:rPr>
                <w:rFonts w:ascii="Verdana" w:hAnsi="Verdana"/>
                <w:b/>
                <w:sz w:val="20"/>
                <w:szCs w:val="20"/>
              </w:rPr>
              <w:t>Bij toewijzing bedrag overmaken op rekeningnummer</w:t>
            </w:r>
          </w:p>
        </w:tc>
        <w:tc>
          <w:tcPr>
            <w:tcW w:w="6743" w:type="dxa"/>
            <w:shd w:val="clear" w:color="auto" w:fill="auto"/>
          </w:tcPr>
          <w:p w:rsidR="00CB203F" w:rsidRPr="008927FB" w:rsidRDefault="009F4D77" w:rsidP="00CB203F">
            <w:pPr>
              <w:spacing w:line="30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IBAN</w:t>
            </w:r>
            <w:r w:rsidR="00CB203F" w:rsidRPr="008927FB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CB203F" w:rsidRPr="008927FB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8927FB">
              <w:rPr>
                <w:rFonts w:ascii="Verdana" w:hAnsi="Verdana"/>
                <w:b/>
                <w:sz w:val="20"/>
                <w:szCs w:val="20"/>
              </w:rPr>
              <w:t>Ten name van:</w:t>
            </w:r>
          </w:p>
        </w:tc>
      </w:tr>
    </w:tbl>
    <w:p w:rsidR="00CB203F" w:rsidRDefault="00CB203F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907BC9" w:rsidRPr="0038483D" w:rsidRDefault="00907BC9" w:rsidP="00907BC9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V</w:t>
      </w:r>
      <w:r w:rsidRPr="0038483D">
        <w:rPr>
          <w:rFonts w:ascii="Verdana" w:hAnsi="Verdana" w:cs="Arial"/>
          <w:b/>
          <w:bCs/>
          <w:sz w:val="20"/>
          <w:szCs w:val="20"/>
        </w:rPr>
        <w:t>oordat een aanvraag in behandeling wordt genomen is accorderen door leidinggevenden</w:t>
      </w:r>
      <w:r>
        <w:rPr>
          <w:rFonts w:ascii="Verdana" w:hAnsi="Verdana" w:cs="Arial"/>
          <w:b/>
          <w:bCs/>
          <w:sz w:val="20"/>
          <w:szCs w:val="20"/>
        </w:rPr>
        <w:t>/begeleiders</w:t>
      </w:r>
      <w:r w:rsidRPr="0038483D">
        <w:rPr>
          <w:rFonts w:ascii="Verdana" w:hAnsi="Verdana" w:cs="Arial"/>
          <w:b/>
          <w:bCs/>
          <w:sz w:val="20"/>
          <w:szCs w:val="20"/>
        </w:rPr>
        <w:t xml:space="preserve"> noodzakelijk. Dit omdat de aanvraag mogelijk van invloed is op bestaande budgetten.</w:t>
      </w:r>
    </w:p>
    <w:p w:rsidR="00907BC9" w:rsidRPr="008D0B38" w:rsidRDefault="00907BC9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CB203F" w:rsidRPr="00907BC9" w:rsidRDefault="00667918" w:rsidP="00CB203F">
      <w:pPr>
        <w:spacing w:line="300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Goedkeuren</w:t>
      </w:r>
      <w:r w:rsidR="00907BC9" w:rsidRPr="00907BC9">
        <w:rPr>
          <w:rFonts w:ascii="Verdana" w:hAnsi="Verdana"/>
          <w:b/>
          <w:sz w:val="20"/>
          <w:szCs w:val="20"/>
        </w:rPr>
        <w:t xml:space="preserve"> individuele aanvraag: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CB203F" w:rsidRPr="008D0B38">
        <w:tc>
          <w:tcPr>
            <w:tcW w:w="4788" w:type="dxa"/>
            <w:shd w:val="clear" w:color="auto" w:fill="auto"/>
          </w:tcPr>
          <w:p w:rsidR="00CB203F" w:rsidRPr="00B17FF9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B17FF9">
              <w:rPr>
                <w:rFonts w:ascii="Verdana" w:hAnsi="Verdana"/>
                <w:sz w:val="20"/>
                <w:szCs w:val="20"/>
              </w:rPr>
              <w:t>Datum:</w:t>
            </w:r>
          </w:p>
          <w:p w:rsidR="00CB203F" w:rsidRPr="00B17FF9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  <w:p w:rsidR="00CB203F" w:rsidRPr="00B17FF9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B17FF9">
              <w:rPr>
                <w:rFonts w:ascii="Verdana" w:hAnsi="Verdana"/>
                <w:sz w:val="20"/>
                <w:szCs w:val="20"/>
              </w:rPr>
              <w:t xml:space="preserve">Naam </w:t>
            </w:r>
            <w:r w:rsidR="00B17FF9" w:rsidRPr="00B17FF9">
              <w:rPr>
                <w:rFonts w:ascii="Verdana" w:hAnsi="Verdana"/>
                <w:sz w:val="20"/>
                <w:szCs w:val="20"/>
              </w:rPr>
              <w:t>client/groep</w:t>
            </w:r>
          </w:p>
          <w:p w:rsidR="00CB203F" w:rsidRPr="00B17FF9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  <w:p w:rsidR="00CB203F" w:rsidRPr="00B17FF9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  <w:p w:rsidR="00CB203F" w:rsidRPr="00B17FF9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  <w:p w:rsidR="00CB203F" w:rsidRPr="00B17FF9" w:rsidRDefault="00B17FF9" w:rsidP="00CB203F">
            <w:pPr>
              <w:spacing w:line="300" w:lineRule="exact"/>
              <w:rPr>
                <w:rFonts w:ascii="Verdana" w:hAnsi="Verdana"/>
                <w:sz w:val="16"/>
                <w:szCs w:val="16"/>
              </w:rPr>
            </w:pPr>
            <w:r w:rsidRPr="00B17FF9">
              <w:rPr>
                <w:rFonts w:ascii="Verdana" w:hAnsi="Verdana"/>
                <w:sz w:val="16"/>
                <w:szCs w:val="16"/>
              </w:rPr>
              <w:t>(H</w:t>
            </w:r>
            <w:r w:rsidR="00CB203F" w:rsidRPr="00B17FF9">
              <w:rPr>
                <w:rFonts w:ascii="Verdana" w:hAnsi="Verdana"/>
                <w:sz w:val="16"/>
                <w:szCs w:val="16"/>
              </w:rPr>
              <w:t>andtekening)</w:t>
            </w:r>
          </w:p>
        </w:tc>
        <w:tc>
          <w:tcPr>
            <w:tcW w:w="5040" w:type="dxa"/>
            <w:shd w:val="clear" w:color="auto" w:fill="auto"/>
          </w:tcPr>
          <w:p w:rsidR="00CB203F" w:rsidRPr="008D0B38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8D0B38">
              <w:rPr>
                <w:rFonts w:ascii="Verdana" w:hAnsi="Verdana"/>
                <w:sz w:val="20"/>
                <w:szCs w:val="20"/>
              </w:rPr>
              <w:t>Datum:</w:t>
            </w:r>
          </w:p>
          <w:p w:rsidR="00CB203F" w:rsidRPr="008D0B38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  <w:p w:rsidR="00CB203F" w:rsidRPr="008D0B38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8D0B38">
              <w:rPr>
                <w:rFonts w:ascii="Verdana" w:hAnsi="Verdana"/>
                <w:sz w:val="20"/>
                <w:szCs w:val="20"/>
              </w:rPr>
              <w:t xml:space="preserve">Naam </w:t>
            </w:r>
            <w:r w:rsidR="001B67D2" w:rsidRPr="008D0B38">
              <w:rPr>
                <w:rFonts w:ascii="Verdana" w:hAnsi="Verdana"/>
                <w:sz w:val="20"/>
                <w:szCs w:val="20"/>
              </w:rPr>
              <w:t>begeleider/</w:t>
            </w:r>
            <w:r w:rsidRPr="008D0B38">
              <w:rPr>
                <w:rFonts w:ascii="Verdana" w:hAnsi="Verdana"/>
                <w:sz w:val="20"/>
                <w:szCs w:val="20"/>
              </w:rPr>
              <w:t xml:space="preserve"> vertegenwoordiger</w:t>
            </w:r>
          </w:p>
          <w:p w:rsidR="00CB203F" w:rsidRPr="008D0B38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  <w:p w:rsidR="00CB203F" w:rsidRPr="008D0B38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  <w:p w:rsidR="00CB203F" w:rsidRPr="008D0B38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</w:p>
          <w:p w:rsidR="00CB203F" w:rsidRPr="008D0B38" w:rsidRDefault="00CB203F" w:rsidP="00CB203F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8D0B38">
              <w:rPr>
                <w:rFonts w:ascii="Verdana" w:hAnsi="Verdana"/>
                <w:sz w:val="16"/>
                <w:szCs w:val="16"/>
              </w:rPr>
              <w:t>(</w:t>
            </w:r>
            <w:r w:rsidR="001B67D2" w:rsidRPr="008D0B38">
              <w:rPr>
                <w:rFonts w:ascii="Verdana" w:hAnsi="Verdana"/>
                <w:sz w:val="16"/>
                <w:szCs w:val="16"/>
              </w:rPr>
              <w:t>Handtekening</w:t>
            </w:r>
            <w:r w:rsidRPr="008D0B38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907BC9" w:rsidRDefault="00907BC9" w:rsidP="00426DFE">
      <w:pPr>
        <w:rPr>
          <w:rFonts w:ascii="Verdana" w:hAnsi="Verdana"/>
          <w:sz w:val="20"/>
          <w:szCs w:val="20"/>
        </w:rPr>
      </w:pPr>
    </w:p>
    <w:p w:rsidR="00426DFE" w:rsidRPr="0038483D" w:rsidRDefault="00426DFE" w:rsidP="00426DFE">
      <w:pPr>
        <w:rPr>
          <w:rFonts w:ascii="Verdana" w:hAnsi="Verdana" w:cs="Arial"/>
          <w:b/>
          <w:bCs/>
          <w:sz w:val="20"/>
          <w:szCs w:val="20"/>
        </w:rPr>
      </w:pPr>
    </w:p>
    <w:p w:rsidR="00426DFE" w:rsidRPr="0038483D" w:rsidRDefault="00B40E76" w:rsidP="00426DFE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Goedkeuren</w:t>
      </w:r>
      <w:r w:rsidR="00907BC9">
        <w:rPr>
          <w:rFonts w:ascii="Verdana" w:hAnsi="Verdana" w:cs="Arial"/>
          <w:b/>
          <w:bCs/>
          <w:sz w:val="20"/>
          <w:szCs w:val="20"/>
        </w:rPr>
        <w:t xml:space="preserve"> projectaanvraag: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6613"/>
      </w:tblGrid>
      <w:tr w:rsidR="00426DFE" w:rsidRPr="0038483D" w:rsidTr="00907BC9">
        <w:tc>
          <w:tcPr>
            <w:tcW w:w="3310" w:type="dxa"/>
          </w:tcPr>
          <w:p w:rsidR="00426DFE" w:rsidRPr="0038483D" w:rsidRDefault="00426DFE" w:rsidP="003872B4">
            <w:pPr>
              <w:rPr>
                <w:rFonts w:ascii="Verdana" w:hAnsi="Verdana" w:cs="Arial"/>
                <w:sz w:val="20"/>
                <w:szCs w:val="20"/>
              </w:rPr>
            </w:pPr>
            <w:r w:rsidRPr="0038483D">
              <w:rPr>
                <w:rFonts w:ascii="Verdana" w:hAnsi="Verdana" w:cs="Arial"/>
                <w:sz w:val="20"/>
                <w:szCs w:val="20"/>
              </w:rPr>
              <w:t>Naam en paraaf hoofd zorgeenheid/locatiemanager:</w:t>
            </w:r>
          </w:p>
          <w:p w:rsidR="00426DFE" w:rsidRPr="0038483D" w:rsidRDefault="00426DFE" w:rsidP="003872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613" w:type="dxa"/>
          </w:tcPr>
          <w:p w:rsidR="00426DFE" w:rsidRPr="0038483D" w:rsidRDefault="00426DFE" w:rsidP="003872B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6DFE" w:rsidRPr="0038483D" w:rsidTr="00907BC9">
        <w:tc>
          <w:tcPr>
            <w:tcW w:w="3310" w:type="dxa"/>
          </w:tcPr>
          <w:p w:rsidR="00426DFE" w:rsidRPr="0038483D" w:rsidRDefault="00426DFE" w:rsidP="003872B4">
            <w:pPr>
              <w:rPr>
                <w:rFonts w:ascii="Verdana" w:hAnsi="Verdana" w:cs="Arial"/>
                <w:sz w:val="20"/>
                <w:szCs w:val="20"/>
              </w:rPr>
            </w:pPr>
            <w:r w:rsidRPr="0038483D">
              <w:rPr>
                <w:rFonts w:ascii="Verdana" w:hAnsi="Verdana" w:cs="Arial"/>
                <w:sz w:val="20"/>
                <w:szCs w:val="20"/>
              </w:rPr>
              <w:t>Datum:</w:t>
            </w:r>
          </w:p>
          <w:p w:rsidR="00426DFE" w:rsidRPr="0038483D" w:rsidRDefault="00426DFE" w:rsidP="003872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613" w:type="dxa"/>
          </w:tcPr>
          <w:p w:rsidR="00426DFE" w:rsidRPr="0038483D" w:rsidRDefault="00426DFE" w:rsidP="003872B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26DFE" w:rsidRPr="0038483D" w:rsidRDefault="00426DFE" w:rsidP="00426DFE">
      <w:pPr>
        <w:rPr>
          <w:rFonts w:ascii="Verdana" w:hAnsi="Verdana" w:cs="Arial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426DFE" w:rsidRPr="0038483D" w:rsidTr="00907BC9">
        <w:tc>
          <w:tcPr>
            <w:tcW w:w="3261" w:type="dxa"/>
          </w:tcPr>
          <w:p w:rsidR="00426DFE" w:rsidRPr="0038483D" w:rsidRDefault="00426DFE" w:rsidP="003872B4">
            <w:pPr>
              <w:rPr>
                <w:rFonts w:ascii="Verdana" w:hAnsi="Verdana" w:cs="Arial"/>
                <w:sz w:val="20"/>
                <w:szCs w:val="20"/>
              </w:rPr>
            </w:pPr>
            <w:r w:rsidRPr="0038483D">
              <w:rPr>
                <w:rFonts w:ascii="Verdana" w:hAnsi="Verdana" w:cs="Arial"/>
                <w:sz w:val="20"/>
                <w:szCs w:val="20"/>
              </w:rPr>
              <w:t>Naam en paraaf directeur/manager:</w:t>
            </w:r>
          </w:p>
          <w:p w:rsidR="00426DFE" w:rsidRPr="0038483D" w:rsidRDefault="00426DFE" w:rsidP="003872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426DFE" w:rsidRPr="0038483D" w:rsidRDefault="00426DFE" w:rsidP="003872B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6DFE" w:rsidRPr="0038483D" w:rsidTr="00907BC9">
        <w:tc>
          <w:tcPr>
            <w:tcW w:w="3261" w:type="dxa"/>
          </w:tcPr>
          <w:p w:rsidR="00426DFE" w:rsidRPr="0038483D" w:rsidRDefault="00426DFE" w:rsidP="003872B4">
            <w:pPr>
              <w:rPr>
                <w:rFonts w:ascii="Verdana" w:hAnsi="Verdana" w:cs="Arial"/>
                <w:sz w:val="20"/>
                <w:szCs w:val="20"/>
              </w:rPr>
            </w:pPr>
            <w:r w:rsidRPr="0038483D">
              <w:rPr>
                <w:rFonts w:ascii="Verdana" w:hAnsi="Verdana" w:cs="Arial"/>
                <w:sz w:val="20"/>
                <w:szCs w:val="20"/>
              </w:rPr>
              <w:t>Datum:</w:t>
            </w:r>
          </w:p>
          <w:p w:rsidR="00426DFE" w:rsidRPr="0038483D" w:rsidRDefault="00426DFE" w:rsidP="003872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426DFE" w:rsidRPr="0038483D" w:rsidRDefault="00426DFE" w:rsidP="003872B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26DFE" w:rsidRPr="008D0B38" w:rsidRDefault="00426DFE" w:rsidP="00CB203F">
      <w:pPr>
        <w:spacing w:line="300" w:lineRule="exact"/>
        <w:rPr>
          <w:rFonts w:ascii="Verdana" w:hAnsi="Verdana"/>
          <w:sz w:val="20"/>
          <w:szCs w:val="20"/>
        </w:rPr>
      </w:pPr>
    </w:p>
    <w:p w:rsidR="00B17FF9" w:rsidRDefault="00B17FF9" w:rsidP="00CB203F">
      <w:pPr>
        <w:spacing w:line="300" w:lineRule="exact"/>
        <w:rPr>
          <w:rFonts w:ascii="Verdana" w:hAnsi="Verdana" w:cs="Arial"/>
          <w:sz w:val="20"/>
          <w:szCs w:val="20"/>
        </w:rPr>
      </w:pPr>
    </w:p>
    <w:p w:rsidR="00CB203F" w:rsidRPr="00AA5365" w:rsidRDefault="00CB203F" w:rsidP="00CB203F">
      <w:pPr>
        <w:spacing w:line="300" w:lineRule="exact"/>
        <w:rPr>
          <w:rFonts w:ascii="Verdana" w:hAnsi="Verdana" w:cs="Arial"/>
          <w:sz w:val="20"/>
          <w:szCs w:val="20"/>
        </w:rPr>
      </w:pPr>
      <w:r w:rsidRPr="00AA5365">
        <w:rPr>
          <w:rFonts w:ascii="Verdana" w:hAnsi="Verdana" w:cs="Arial"/>
          <w:sz w:val="20"/>
          <w:szCs w:val="20"/>
        </w:rPr>
        <w:t xml:space="preserve">Dit formulier </w:t>
      </w:r>
      <w:r w:rsidR="00B17FF9">
        <w:rPr>
          <w:rFonts w:ascii="Verdana" w:hAnsi="Verdana" w:cs="Arial"/>
          <w:sz w:val="20"/>
          <w:szCs w:val="20"/>
        </w:rPr>
        <w:t xml:space="preserve">graag zo volledig mogelijk invullen en </w:t>
      </w:r>
      <w:r w:rsidRPr="00AA5365">
        <w:rPr>
          <w:rFonts w:ascii="Verdana" w:hAnsi="Verdana" w:cs="Arial"/>
          <w:sz w:val="20"/>
          <w:szCs w:val="20"/>
        </w:rPr>
        <w:t xml:space="preserve">sturen aan de </w:t>
      </w:r>
      <w:r>
        <w:rPr>
          <w:rFonts w:ascii="Verdana" w:hAnsi="Verdana" w:cs="Arial"/>
          <w:sz w:val="20"/>
          <w:szCs w:val="20"/>
        </w:rPr>
        <w:t xml:space="preserve">Stichting Vrienden van Lunet zorg </w:t>
      </w:r>
      <w:r w:rsidRPr="00AA5365">
        <w:rPr>
          <w:rFonts w:ascii="Verdana" w:hAnsi="Verdana" w:cs="Arial"/>
          <w:sz w:val="20"/>
          <w:szCs w:val="20"/>
        </w:rPr>
        <w:t xml:space="preserve">via </w:t>
      </w:r>
      <w:hyperlink r:id="rId10" w:history="1">
        <w:r w:rsidR="007B1933" w:rsidRPr="00940FAA">
          <w:rPr>
            <w:rStyle w:val="Hyperlink"/>
            <w:rFonts w:ascii="Verdana" w:hAnsi="Verdana" w:cs="Arial"/>
            <w:sz w:val="20"/>
            <w:szCs w:val="20"/>
          </w:rPr>
          <w:t>vrienden@lunetzorg.nl</w:t>
        </w:r>
      </w:hyperlink>
      <w:bookmarkStart w:id="0" w:name="_GoBack"/>
      <w:bookmarkEnd w:id="0"/>
    </w:p>
    <w:p w:rsidR="00CB203F" w:rsidRPr="00AA5365" w:rsidRDefault="00CB203F" w:rsidP="00CB203F">
      <w:pPr>
        <w:spacing w:line="300" w:lineRule="exact"/>
        <w:rPr>
          <w:rFonts w:ascii="Verdana" w:hAnsi="Verdana" w:cs="Arial"/>
          <w:sz w:val="20"/>
          <w:szCs w:val="20"/>
        </w:rPr>
      </w:pPr>
    </w:p>
    <w:p w:rsidR="00B17FF9" w:rsidRDefault="00CB203F" w:rsidP="00CB203F">
      <w:pPr>
        <w:spacing w:line="30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AA5365"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 w:cs="Arial"/>
          <w:sz w:val="20"/>
          <w:szCs w:val="20"/>
        </w:rPr>
        <w:t xml:space="preserve">Stichting Vrienden van Lunet zorg </w:t>
      </w:r>
      <w:r w:rsidRPr="00AA5365">
        <w:rPr>
          <w:rFonts w:ascii="Verdana" w:hAnsi="Verdana" w:cs="Arial"/>
          <w:sz w:val="20"/>
          <w:szCs w:val="20"/>
        </w:rPr>
        <w:t>vergaderen</w:t>
      </w:r>
      <w:r w:rsidR="00667918">
        <w:rPr>
          <w:rFonts w:ascii="Verdana" w:hAnsi="Verdana" w:cs="Arial"/>
          <w:sz w:val="20"/>
          <w:szCs w:val="20"/>
        </w:rPr>
        <w:t xml:space="preserve"> in principe</w:t>
      </w:r>
      <w:r w:rsidRPr="00AA536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een keer per maand</w:t>
      </w:r>
      <w:r w:rsidRPr="00AA5365">
        <w:rPr>
          <w:rFonts w:ascii="Verdana" w:hAnsi="Verdana" w:cs="Arial"/>
          <w:sz w:val="20"/>
          <w:szCs w:val="20"/>
        </w:rPr>
        <w:t>. Ingekomen stukken worden in deze vergadering bes</w:t>
      </w:r>
      <w:r w:rsidR="00667918">
        <w:rPr>
          <w:rFonts w:ascii="Verdana" w:hAnsi="Verdana" w:cs="Arial"/>
          <w:sz w:val="20"/>
          <w:szCs w:val="20"/>
        </w:rPr>
        <w:t>proken. Wij streven er naar om je</w:t>
      </w:r>
      <w:r w:rsidRPr="00AA5365">
        <w:rPr>
          <w:rFonts w:ascii="Verdana" w:hAnsi="Verdana" w:cs="Arial"/>
          <w:sz w:val="20"/>
          <w:szCs w:val="20"/>
        </w:rPr>
        <w:t xml:space="preserve"> binnen 8</w:t>
      </w:r>
      <w:r w:rsidR="00B17FF9">
        <w:rPr>
          <w:rFonts w:ascii="Verdana" w:hAnsi="Verdana" w:cs="Arial"/>
          <w:sz w:val="20"/>
          <w:szCs w:val="20"/>
        </w:rPr>
        <w:t xml:space="preserve"> weken terugkoppeling te geven. Dan wordt duidelijk of de aanvraag in behandeling kan worden genomen.</w:t>
      </w:r>
    </w:p>
    <w:p w:rsidR="00B17FF9" w:rsidRDefault="00B17FF9" w:rsidP="00CB203F">
      <w:pPr>
        <w:spacing w:line="300" w:lineRule="exact"/>
        <w:rPr>
          <w:rFonts w:ascii="Verdana" w:hAnsi="Verdana" w:cs="Arial"/>
          <w:sz w:val="20"/>
          <w:szCs w:val="20"/>
        </w:rPr>
      </w:pPr>
    </w:p>
    <w:p w:rsidR="00CB203F" w:rsidRPr="00AA5365" w:rsidRDefault="00CB203F" w:rsidP="00CB203F">
      <w:pPr>
        <w:spacing w:line="300" w:lineRule="exact"/>
        <w:rPr>
          <w:rFonts w:ascii="Verdana" w:hAnsi="Verdana"/>
          <w:sz w:val="20"/>
          <w:szCs w:val="20"/>
        </w:rPr>
      </w:pPr>
    </w:p>
    <w:sectPr w:rsidR="00CB203F" w:rsidRPr="00AA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4F" w:rsidRDefault="00135F4F">
      <w:r>
        <w:separator/>
      </w:r>
    </w:p>
  </w:endnote>
  <w:endnote w:type="continuationSeparator" w:id="0">
    <w:p w:rsidR="00135F4F" w:rsidRDefault="0013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3F" w:rsidRDefault="00CB203F" w:rsidP="00CB203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B203F" w:rsidRDefault="00CB203F" w:rsidP="00CB203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3F" w:rsidRPr="00C95F1A" w:rsidRDefault="00CB203F" w:rsidP="00CB203F">
    <w:pPr>
      <w:pStyle w:val="Voettekst"/>
      <w:framePr w:wrap="around" w:vAnchor="text" w:hAnchor="margin" w:xAlign="right" w:y="1"/>
      <w:rPr>
        <w:rStyle w:val="Paginanummer"/>
        <w:rFonts w:ascii="Verdana" w:hAnsi="Verdana"/>
        <w:sz w:val="16"/>
        <w:szCs w:val="16"/>
      </w:rPr>
    </w:pPr>
    <w:r w:rsidRPr="00C95F1A">
      <w:rPr>
        <w:rStyle w:val="Paginanummer"/>
        <w:rFonts w:ascii="Verdana" w:hAnsi="Verdana"/>
        <w:sz w:val="16"/>
        <w:szCs w:val="16"/>
      </w:rPr>
      <w:fldChar w:fldCharType="begin"/>
    </w:r>
    <w:r w:rsidRPr="00C95F1A">
      <w:rPr>
        <w:rStyle w:val="Paginanummer"/>
        <w:rFonts w:ascii="Verdana" w:hAnsi="Verdana"/>
        <w:sz w:val="16"/>
        <w:szCs w:val="16"/>
      </w:rPr>
      <w:instrText xml:space="preserve">PAGE  </w:instrText>
    </w:r>
    <w:r w:rsidRPr="00C95F1A">
      <w:rPr>
        <w:rStyle w:val="Paginanummer"/>
        <w:rFonts w:ascii="Verdana" w:hAnsi="Verdana"/>
        <w:sz w:val="16"/>
        <w:szCs w:val="16"/>
      </w:rPr>
      <w:fldChar w:fldCharType="separate"/>
    </w:r>
    <w:r w:rsidR="007B1933">
      <w:rPr>
        <w:rStyle w:val="Paginanummer"/>
        <w:rFonts w:ascii="Verdana" w:hAnsi="Verdana"/>
        <w:noProof/>
        <w:sz w:val="16"/>
        <w:szCs w:val="16"/>
      </w:rPr>
      <w:t>6</w:t>
    </w:r>
    <w:r w:rsidRPr="00C95F1A">
      <w:rPr>
        <w:rStyle w:val="Paginanummer"/>
        <w:rFonts w:ascii="Verdana" w:hAnsi="Verdana"/>
        <w:sz w:val="16"/>
        <w:szCs w:val="16"/>
      </w:rPr>
      <w:fldChar w:fldCharType="end"/>
    </w:r>
  </w:p>
  <w:p w:rsidR="00CB203F" w:rsidRPr="00C95F1A" w:rsidRDefault="00CB203F" w:rsidP="00CB203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4F" w:rsidRDefault="00135F4F">
      <w:r>
        <w:separator/>
      </w:r>
    </w:p>
  </w:footnote>
  <w:footnote w:type="continuationSeparator" w:id="0">
    <w:p w:rsidR="00135F4F" w:rsidRDefault="00135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3F" w:rsidRDefault="00CB203F">
    <w:pPr>
      <w:pStyle w:val="Kopteks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7B1933" w:rsidRPr="00181A8D">
      <w:rPr>
        <w:noProof/>
      </w:rPr>
      <w:drawing>
        <wp:inline distT="0" distB="0" distL="0" distR="0">
          <wp:extent cx="1419860" cy="785495"/>
          <wp:effectExtent l="0" t="0" r="889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402CF"/>
    <w:multiLevelType w:val="hybridMultilevel"/>
    <w:tmpl w:val="BB08C8E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7A"/>
    <w:rsid w:val="000069F2"/>
    <w:rsid w:val="00135F4F"/>
    <w:rsid w:val="00136B36"/>
    <w:rsid w:val="001546DD"/>
    <w:rsid w:val="00160757"/>
    <w:rsid w:val="001B67D2"/>
    <w:rsid w:val="003872B4"/>
    <w:rsid w:val="0039663A"/>
    <w:rsid w:val="0039723C"/>
    <w:rsid w:val="00426DFE"/>
    <w:rsid w:val="004348B5"/>
    <w:rsid w:val="004E5FB7"/>
    <w:rsid w:val="004F6190"/>
    <w:rsid w:val="00667918"/>
    <w:rsid w:val="007B1933"/>
    <w:rsid w:val="00861A9F"/>
    <w:rsid w:val="008D0B38"/>
    <w:rsid w:val="00907BC9"/>
    <w:rsid w:val="009273B7"/>
    <w:rsid w:val="009F4D77"/>
    <w:rsid w:val="00AE43DF"/>
    <w:rsid w:val="00B17FF9"/>
    <w:rsid w:val="00B40E76"/>
    <w:rsid w:val="00BF7D7A"/>
    <w:rsid w:val="00C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03A7F9-7818-45FE-9819-32ABCE9D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01D86"/>
    <w:rPr>
      <w:sz w:val="22"/>
      <w:szCs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8D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F835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835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83584"/>
  </w:style>
  <w:style w:type="character" w:styleId="Hyperlink">
    <w:name w:val="Hyperlink"/>
    <w:rsid w:val="00AA5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rienden@lunetzorg.n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9461824D</Template>
  <TotalTime>1</TotalTime>
  <Pages>6</Pages>
  <Words>611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SOCIAAL FONDS CLIENTEN LUNET ZORG</vt:lpstr>
      <vt:lpstr>SOCIAAL FONDS CLIENTEN LUNET ZORG</vt:lpstr>
    </vt:vector>
  </TitlesOfParts>
  <Company>Gebruiker</Company>
  <LinksUpToDate>false</LinksUpToDate>
  <CharactersWithSpaces>3966</CharactersWithSpaces>
  <SharedDoc>false</SharedDoc>
  <HLinks>
    <vt:vector size="6" baseType="variant">
      <vt:variant>
        <vt:i4>7209030</vt:i4>
      </vt:variant>
      <vt:variant>
        <vt:i4>0</vt:i4>
      </vt:variant>
      <vt:variant>
        <vt:i4>0</vt:i4>
      </vt:variant>
      <vt:variant>
        <vt:i4>5</vt:i4>
      </vt:variant>
      <vt:variant>
        <vt:lpwstr>mailto:sociaalfonds@lunetzorg.nl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SOCIAAL FONDS CLIENTEN LUNET ZORG</dc:title>
  <dc:subject/>
  <dc:creator>Gebruiker</dc:creator>
  <cp:keywords/>
  <dc:description/>
  <cp:lastModifiedBy>t.weidema</cp:lastModifiedBy>
  <cp:revision>2</cp:revision>
  <cp:lastPrinted>2010-08-11T12:02:00Z</cp:lastPrinted>
  <dcterms:created xsi:type="dcterms:W3CDTF">2020-01-07T13:36:00Z</dcterms:created>
  <dcterms:modified xsi:type="dcterms:W3CDTF">2020-01-07T13:36:00Z</dcterms:modified>
</cp:coreProperties>
</file>